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B5B4" w14:textId="161B2B64" w:rsidR="00435BBE" w:rsidRPr="00435BBE" w:rsidRDefault="00435BBE" w:rsidP="00435BBE">
      <w:pPr>
        <w:pStyle w:val="Header"/>
        <w:jc w:val="center"/>
        <w:rPr>
          <w:b/>
          <w:bCs/>
          <w:color w:val="0A7A92"/>
          <w:sz w:val="28"/>
          <w:szCs w:val="28"/>
          <w:lang w:val="pl-PL"/>
        </w:rPr>
      </w:pPr>
      <w:r w:rsidRPr="00435BBE">
        <w:rPr>
          <w:b/>
          <w:bCs/>
          <w:color w:val="0A7A92"/>
          <w:sz w:val="28"/>
          <w:szCs w:val="28"/>
          <w:lang w:val="pl-PL"/>
        </w:rPr>
        <w:t xml:space="preserve">Call for </w:t>
      </w:r>
      <w:r w:rsidR="00BD2D51">
        <w:rPr>
          <w:b/>
          <w:bCs/>
          <w:color w:val="0A7A92"/>
          <w:sz w:val="28"/>
          <w:szCs w:val="28"/>
          <w:lang w:val="pl-PL"/>
        </w:rPr>
        <w:t xml:space="preserve">Outreach </w:t>
      </w:r>
      <w:r w:rsidRPr="00435BBE">
        <w:rPr>
          <w:b/>
          <w:bCs/>
          <w:color w:val="0A7A92"/>
          <w:sz w:val="28"/>
          <w:szCs w:val="28"/>
          <w:lang w:val="pl-PL"/>
        </w:rPr>
        <w:t>Proposals</w:t>
      </w:r>
    </w:p>
    <w:p w14:paraId="3821BD73" w14:textId="77777777" w:rsidR="00435BBE" w:rsidRDefault="00435BBE" w:rsidP="00A77C2E">
      <w:pPr>
        <w:spacing w:after="120" w:line="240" w:lineRule="auto"/>
        <w:rPr>
          <w:lang w:val="pl-PL"/>
        </w:rPr>
      </w:pPr>
    </w:p>
    <w:p w14:paraId="4CF7C492" w14:textId="2BE66B6E" w:rsidR="008B03BE" w:rsidRDefault="008B03BE" w:rsidP="00A77C2E">
      <w:pPr>
        <w:spacing w:after="120" w:line="240" w:lineRule="auto"/>
        <w:rPr>
          <w:color w:val="0A7A92"/>
          <w:lang w:val="pl-PL"/>
        </w:rPr>
      </w:pPr>
      <w:r w:rsidRPr="008B03BE">
        <w:rPr>
          <w:lang w:val="pl-PL"/>
        </w:rPr>
        <w:t>Please send compl</w:t>
      </w:r>
      <w:r w:rsidR="002F560C">
        <w:rPr>
          <w:lang w:val="pl-PL"/>
        </w:rPr>
        <w:t>e</w:t>
      </w:r>
      <w:r w:rsidRPr="008B03BE">
        <w:rPr>
          <w:lang w:val="pl-PL"/>
        </w:rPr>
        <w:t xml:space="preserve">ted </w:t>
      </w:r>
      <w:r w:rsidR="002F560C">
        <w:rPr>
          <w:lang w:val="pl-PL"/>
        </w:rPr>
        <w:t>application</w:t>
      </w:r>
      <w:r w:rsidRPr="008B03BE">
        <w:rPr>
          <w:lang w:val="pl-PL"/>
        </w:rPr>
        <w:t xml:space="preserve"> to</w:t>
      </w:r>
      <w:r w:rsidR="00435BBE">
        <w:rPr>
          <w:lang w:val="pl-PL"/>
        </w:rPr>
        <w:t xml:space="preserve"> </w:t>
      </w:r>
      <w:hyperlink r:id="rId7" w:history="1">
        <w:r w:rsidR="00435BBE" w:rsidRPr="00326CD6">
          <w:rPr>
            <w:rStyle w:val="Hyperlink"/>
            <w:lang w:val="pl-PL"/>
          </w:rPr>
          <w:t>contact@trevorfoundation.org</w:t>
        </w:r>
      </w:hyperlink>
      <w:r w:rsidR="00435BBE">
        <w:rPr>
          <w:lang w:val="pl-PL"/>
        </w:rPr>
        <w:t xml:space="preserve"> </w:t>
      </w:r>
      <w:r w:rsidRPr="008B03BE">
        <w:rPr>
          <w:lang w:val="pl-PL"/>
        </w:rPr>
        <w:t xml:space="preserve">by </w:t>
      </w:r>
      <w:r w:rsidR="00116DF7">
        <w:rPr>
          <w:b/>
          <w:bCs/>
          <w:color w:val="0A7A92"/>
          <w:lang w:val="pl-PL"/>
        </w:rPr>
        <w:t xml:space="preserve">18th </w:t>
      </w:r>
      <w:r w:rsidRPr="00435BBE">
        <w:rPr>
          <w:b/>
          <w:bCs/>
          <w:color w:val="0A7A92"/>
          <w:lang w:val="pl-PL"/>
        </w:rPr>
        <w:t xml:space="preserve">of </w:t>
      </w:r>
      <w:r w:rsidR="00116DF7">
        <w:rPr>
          <w:b/>
          <w:bCs/>
          <w:color w:val="0A7A92"/>
          <w:lang w:val="pl-PL"/>
        </w:rPr>
        <w:t>May,</w:t>
      </w:r>
      <w:r w:rsidRPr="00435BBE">
        <w:rPr>
          <w:b/>
          <w:bCs/>
          <w:color w:val="0A7A92"/>
          <w:lang w:val="pl-PL"/>
        </w:rPr>
        <w:t xml:space="preserve"> 20</w:t>
      </w:r>
      <w:r w:rsidR="00116DF7">
        <w:rPr>
          <w:b/>
          <w:bCs/>
          <w:color w:val="0A7A92"/>
          <w:lang w:val="pl-PL"/>
        </w:rPr>
        <w:t>24</w:t>
      </w:r>
      <w:r w:rsidR="00435BBE" w:rsidRPr="00435BBE">
        <w:rPr>
          <w:color w:val="0A7A92"/>
          <w:lang w:val="pl-PL"/>
        </w:rPr>
        <w:t>.</w:t>
      </w:r>
    </w:p>
    <w:p w14:paraId="7BA5A743" w14:textId="77777777" w:rsidR="00A77C2E" w:rsidRPr="00A77C2E" w:rsidRDefault="00A77C2E" w:rsidP="00A77C2E">
      <w:pPr>
        <w:spacing w:after="120" w:line="240" w:lineRule="auto"/>
        <w:rPr>
          <w:b/>
          <w:bCs/>
          <w:color w:val="0A7A92"/>
          <w:lang w:val="pl-PL"/>
        </w:rPr>
      </w:pPr>
      <w:r w:rsidRPr="00A77C2E">
        <w:rPr>
          <w:b/>
          <w:bCs/>
          <w:color w:val="0A7A92"/>
          <w:lang w:val="pl-PL"/>
        </w:rPr>
        <w:t>Terms and Conditions:</w:t>
      </w:r>
    </w:p>
    <w:p w14:paraId="1D0EC25B" w14:textId="5C8ABEEC" w:rsidR="00A77C2E" w:rsidRPr="00A77C2E" w:rsidRDefault="00A77C2E" w:rsidP="00A77C2E">
      <w:pPr>
        <w:spacing w:after="120" w:line="240" w:lineRule="auto"/>
        <w:rPr>
          <w:lang w:val="pl-PL"/>
        </w:rPr>
      </w:pPr>
      <w:r w:rsidRPr="00A77C2E">
        <w:rPr>
          <w:lang w:val="pl-PL"/>
        </w:rPr>
        <w:t>1. The call is only open to members of the Foundation at</w:t>
      </w:r>
      <w:r>
        <w:rPr>
          <w:lang w:val="pl-PL"/>
        </w:rPr>
        <w:t xml:space="preserve"> </w:t>
      </w:r>
      <w:r w:rsidRPr="00A77C2E">
        <w:rPr>
          <w:lang w:val="pl-PL"/>
        </w:rPr>
        <w:t>this stage.</w:t>
      </w:r>
    </w:p>
    <w:p w14:paraId="5A42F134" w14:textId="09B56C32" w:rsidR="00A77C2E" w:rsidRPr="00A77C2E" w:rsidRDefault="00A77C2E" w:rsidP="00A77C2E">
      <w:pPr>
        <w:spacing w:after="120" w:line="240" w:lineRule="auto"/>
        <w:rPr>
          <w:lang w:val="pl-PL"/>
        </w:rPr>
      </w:pPr>
      <w:r w:rsidRPr="00A77C2E">
        <w:rPr>
          <w:lang w:val="pl-PL"/>
        </w:rPr>
        <w:t>2. Preference will be given to applications from</w:t>
      </w:r>
      <w:r>
        <w:rPr>
          <w:lang w:val="pl-PL"/>
        </w:rPr>
        <w:t xml:space="preserve"> </w:t>
      </w:r>
      <w:r w:rsidRPr="00A77C2E">
        <w:rPr>
          <w:lang w:val="pl-PL"/>
        </w:rPr>
        <w:t>developing countries</w:t>
      </w:r>
      <w:r w:rsidR="00BD2D51">
        <w:rPr>
          <w:lang w:val="pl-PL"/>
        </w:rPr>
        <w:t xml:space="preserve"> worldwide</w:t>
      </w:r>
      <w:r w:rsidRPr="00A77C2E">
        <w:rPr>
          <w:lang w:val="pl-PL"/>
        </w:rPr>
        <w:t>, but applications from developed</w:t>
      </w:r>
      <w:r>
        <w:rPr>
          <w:lang w:val="pl-PL"/>
        </w:rPr>
        <w:t xml:space="preserve"> </w:t>
      </w:r>
      <w:r w:rsidRPr="00A77C2E">
        <w:rPr>
          <w:lang w:val="pl-PL"/>
        </w:rPr>
        <w:t>countries will also be considered.</w:t>
      </w:r>
    </w:p>
    <w:p w14:paraId="552C310E" w14:textId="28FB68BA" w:rsidR="00A77C2E" w:rsidRPr="00A77C2E" w:rsidRDefault="00A77C2E" w:rsidP="00A77C2E">
      <w:pPr>
        <w:spacing w:after="120" w:line="240" w:lineRule="auto"/>
        <w:rPr>
          <w:lang w:val="pl-PL"/>
        </w:rPr>
      </w:pPr>
      <w:r w:rsidRPr="00A77C2E">
        <w:rPr>
          <w:lang w:val="pl-PL"/>
        </w:rPr>
        <w:t>3. A selection committee will evaluate the applications,</w:t>
      </w:r>
      <w:r>
        <w:rPr>
          <w:lang w:val="pl-PL"/>
        </w:rPr>
        <w:t xml:space="preserve"> </w:t>
      </w:r>
      <w:r w:rsidRPr="00A77C2E">
        <w:rPr>
          <w:lang w:val="pl-PL"/>
        </w:rPr>
        <w:t>according to quality of the proposal and the applicant,with consideration for geographic representation.</w:t>
      </w:r>
    </w:p>
    <w:p w14:paraId="43F2AFA7" w14:textId="7A97BB1A" w:rsidR="00064958" w:rsidRDefault="00064958" w:rsidP="008B03BE">
      <w:pPr>
        <w:rPr>
          <w:color w:val="0A7A92"/>
          <w:lang w:val="pl-PL"/>
        </w:rPr>
      </w:pPr>
      <w:r>
        <w:rPr>
          <w:color w:val="0A7A92"/>
          <w:lang w:val="pl-PL"/>
        </w:rPr>
        <w:t xml:space="preserve">Note: </w:t>
      </w:r>
      <w:r w:rsidR="00A77C2E">
        <w:rPr>
          <w:color w:val="0A7A92"/>
          <w:lang w:val="pl-PL"/>
        </w:rPr>
        <w:t xml:space="preserve">All fields (1-8) are mandatory. </w:t>
      </w:r>
      <w:r>
        <w:rPr>
          <w:color w:val="0A7A92"/>
          <w:lang w:val="pl-PL"/>
        </w:rPr>
        <w:t xml:space="preserve">Only completed applications will be considered. </w:t>
      </w:r>
    </w:p>
    <w:tbl>
      <w:tblPr>
        <w:tblW w:w="8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474"/>
        <w:gridCol w:w="1921"/>
        <w:gridCol w:w="992"/>
        <w:gridCol w:w="2835"/>
      </w:tblGrid>
      <w:tr w:rsidR="008B03BE" w:rsidRPr="008B03BE" w14:paraId="0DF231A1" w14:textId="77777777" w:rsidTr="00C412E1">
        <w:trPr>
          <w:trHeight w:val="201"/>
        </w:trPr>
        <w:tc>
          <w:tcPr>
            <w:tcW w:w="6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73D0189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  <w:lang w:val="pl-PL"/>
              </w:rPr>
              <w:t>1.</w:t>
            </w:r>
          </w:p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A70C547" w14:textId="5DACC3B8" w:rsidR="002E319A" w:rsidRPr="00435BBE" w:rsidRDefault="008B03BE" w:rsidP="008B03BE">
            <w:r w:rsidRPr="008B03BE">
              <w:rPr>
                <w:b/>
                <w:bCs/>
                <w:lang w:val="pl-PL"/>
              </w:rPr>
              <w:t>Name</w:t>
            </w:r>
            <w:r w:rsidR="00435BBE">
              <w:rPr>
                <w:b/>
                <w:bCs/>
                <w:lang w:val="pl-PL"/>
              </w:rPr>
              <w:t xml:space="preserve"> (first and family name)</w:t>
            </w:r>
            <w:r w:rsidR="00D56045">
              <w:rPr>
                <w:b/>
                <w:bCs/>
                <w:lang w:val="pl-PL"/>
              </w:rPr>
              <w:t xml:space="preserve"> of PI</w:t>
            </w: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34D0CD6" w14:textId="77777777" w:rsidR="002E319A" w:rsidRPr="00435BBE" w:rsidRDefault="008B03BE" w:rsidP="008B03BE">
            <w:r w:rsidRPr="008B03BE">
              <w:rPr>
                <w:b/>
                <w:bCs/>
                <w:lang w:val="pl-PL"/>
              </w:rPr>
              <w:t> </w:t>
            </w:r>
          </w:p>
        </w:tc>
      </w:tr>
      <w:tr w:rsidR="008B03BE" w:rsidRPr="008B03BE" w14:paraId="1CF7333B" w14:textId="77777777" w:rsidTr="00C412E1">
        <w:trPr>
          <w:trHeight w:val="201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F66B6B2" w14:textId="77777777" w:rsidR="008B03BE" w:rsidRPr="00435BBE" w:rsidRDefault="008B03BE" w:rsidP="008B03BE"/>
        </w:tc>
        <w:tc>
          <w:tcPr>
            <w:tcW w:w="247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27B8FE6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e-mail address</w:t>
            </w:r>
          </w:p>
        </w:tc>
        <w:tc>
          <w:tcPr>
            <w:tcW w:w="574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94C3E1A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 </w:t>
            </w:r>
          </w:p>
        </w:tc>
      </w:tr>
      <w:tr w:rsidR="008B03BE" w:rsidRPr="008B03BE" w14:paraId="2B497E72" w14:textId="77777777" w:rsidTr="00C412E1">
        <w:trPr>
          <w:trHeight w:val="201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275125C" w14:textId="77777777" w:rsidR="008B03BE" w:rsidRPr="008B03BE" w:rsidRDefault="008B03BE" w:rsidP="008B03BE">
            <w:pPr>
              <w:rPr>
                <w:lang w:val="pt-PT"/>
              </w:rPr>
            </w:pPr>
          </w:p>
        </w:tc>
        <w:tc>
          <w:tcPr>
            <w:tcW w:w="247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04E288A" w14:textId="516709F1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Country</w:t>
            </w:r>
            <w:r w:rsidR="00156CBF">
              <w:rPr>
                <w:lang w:val="pl-PL"/>
              </w:rPr>
              <w:t xml:space="preserve"> of residence</w:t>
            </w: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1761D2A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 </w:t>
            </w:r>
          </w:p>
        </w:tc>
      </w:tr>
      <w:tr w:rsidR="008B03BE" w:rsidRPr="008B03BE" w14:paraId="6BCA5F94" w14:textId="77777777" w:rsidTr="00C412E1">
        <w:trPr>
          <w:trHeight w:val="201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D849902" w14:textId="77777777" w:rsidR="008B03BE" w:rsidRPr="008B03BE" w:rsidRDefault="008B03BE" w:rsidP="008B03BE">
            <w:pPr>
              <w:rPr>
                <w:lang w:val="pt-PT"/>
              </w:rPr>
            </w:pPr>
          </w:p>
        </w:tc>
        <w:tc>
          <w:tcPr>
            <w:tcW w:w="247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2EEAC8B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Institution</w:t>
            </w: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95E2551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 </w:t>
            </w:r>
          </w:p>
        </w:tc>
      </w:tr>
      <w:tr w:rsidR="008B03BE" w:rsidRPr="008B03BE" w14:paraId="26DD9FAC" w14:textId="77777777" w:rsidTr="00C412E1">
        <w:trPr>
          <w:trHeight w:val="373"/>
        </w:trPr>
        <w:tc>
          <w:tcPr>
            <w:tcW w:w="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DC191B9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  <w:lang w:val="pl-PL"/>
              </w:rPr>
              <w:t>2.</w:t>
            </w:r>
          </w:p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60041D9" w14:textId="2F76223D" w:rsidR="002E319A" w:rsidRPr="008B03BE" w:rsidRDefault="008B03BE" w:rsidP="008B03BE">
            <w:pPr>
              <w:rPr>
                <w:lang w:val="pt-PT"/>
              </w:rPr>
            </w:pPr>
            <w:r w:rsidRPr="00064958">
              <w:rPr>
                <w:b/>
                <w:bCs/>
                <w:lang w:val="pl-PL"/>
              </w:rPr>
              <w:t>Project duration</w:t>
            </w:r>
            <w:r w:rsidR="00435BBE">
              <w:rPr>
                <w:lang w:val="pl-PL"/>
              </w:rPr>
              <w:t xml:space="preserve"> </w:t>
            </w:r>
            <w:r w:rsidR="00435BBE" w:rsidRPr="00435BBE">
              <w:rPr>
                <w:i/>
                <w:iCs/>
                <w:lang w:val="pl-PL"/>
              </w:rPr>
              <w:t>(max. 6 months)</w:t>
            </w: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2EADAEE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lang w:val="pl-PL"/>
              </w:rPr>
              <w:t> </w:t>
            </w:r>
          </w:p>
        </w:tc>
      </w:tr>
      <w:tr w:rsidR="008B03BE" w:rsidRPr="008B03BE" w14:paraId="37371849" w14:textId="77777777" w:rsidTr="00C412E1">
        <w:trPr>
          <w:trHeight w:val="3264"/>
        </w:trPr>
        <w:tc>
          <w:tcPr>
            <w:tcW w:w="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F4360B4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  <w:lang w:val="pl-PL"/>
              </w:rPr>
              <w:t>3.</w:t>
            </w:r>
          </w:p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6E19D59" w14:textId="77777777" w:rsidR="008B03BE" w:rsidRPr="00064958" w:rsidRDefault="008B03BE" w:rsidP="008B03BE">
            <w:pPr>
              <w:rPr>
                <w:b/>
                <w:bCs/>
                <w:lang w:val="en-US"/>
              </w:rPr>
            </w:pPr>
            <w:r w:rsidRPr="00064958">
              <w:rPr>
                <w:b/>
                <w:bCs/>
              </w:rPr>
              <w:t>Project description</w:t>
            </w:r>
          </w:p>
          <w:p w14:paraId="15549A20" w14:textId="0ECAC6E6" w:rsidR="002E319A" w:rsidRDefault="00D56045" w:rsidP="008B03BE">
            <w:r>
              <w:rPr>
                <w:lang w:val="en-US"/>
              </w:rPr>
              <w:t>(W</w:t>
            </w:r>
            <w:r w:rsidR="008B03BE" w:rsidRPr="008B03BE">
              <w:t>hat are the main goals and project activities, why is this project important</w:t>
            </w:r>
            <w:r w:rsidR="007D6055">
              <w:t xml:space="preserve">, relevance for the proposed </w:t>
            </w:r>
            <w:r w:rsidR="00745E25">
              <w:t>location</w:t>
            </w:r>
            <w:r w:rsidR="007D6055">
              <w:t xml:space="preserve"> of work</w:t>
            </w:r>
            <w:r w:rsidR="008B03BE" w:rsidRPr="008B03BE">
              <w:t>)</w:t>
            </w:r>
          </w:p>
          <w:p w14:paraId="485E55DE" w14:textId="192D590C" w:rsidR="00D56045" w:rsidRPr="00064958" w:rsidRDefault="00D56045" w:rsidP="008B03BE">
            <w:pPr>
              <w:rPr>
                <w:i/>
                <w:iCs/>
                <w:u w:val="single"/>
                <w:lang w:val="en-US"/>
              </w:rPr>
            </w:pPr>
            <w:r w:rsidRPr="00064958">
              <w:rPr>
                <w:i/>
                <w:iCs/>
                <w:u w:val="single"/>
              </w:rPr>
              <w:t>(max. 350 words)</w:t>
            </w: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6110D46" w14:textId="77777777" w:rsidR="002E319A" w:rsidRPr="008B03BE" w:rsidRDefault="008B03BE" w:rsidP="008B03BE">
            <w:pPr>
              <w:rPr>
                <w:lang w:val="en-US"/>
              </w:rPr>
            </w:pPr>
            <w:r w:rsidRPr="008B03BE">
              <w:t> </w:t>
            </w:r>
          </w:p>
        </w:tc>
      </w:tr>
      <w:tr w:rsidR="008B03BE" w:rsidRPr="008B03BE" w14:paraId="442E5E96" w14:textId="77777777" w:rsidTr="00A77C2E">
        <w:trPr>
          <w:trHeight w:val="282"/>
        </w:trPr>
        <w:tc>
          <w:tcPr>
            <w:tcW w:w="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7AB8AE6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  <w:lang w:val="pl-PL"/>
              </w:rPr>
              <w:t>4.</w:t>
            </w:r>
          </w:p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447C11E" w14:textId="77777777" w:rsidR="00064958" w:rsidRDefault="008B03BE" w:rsidP="008B03BE">
            <w:pPr>
              <w:rPr>
                <w:b/>
                <w:bCs/>
              </w:rPr>
            </w:pPr>
            <w:r w:rsidRPr="00064958">
              <w:rPr>
                <w:b/>
                <w:bCs/>
              </w:rPr>
              <w:t xml:space="preserve">Outreach experience </w:t>
            </w:r>
            <w:r w:rsidR="007D6055" w:rsidRPr="00064958">
              <w:rPr>
                <w:b/>
                <w:bCs/>
              </w:rPr>
              <w:t>of PI</w:t>
            </w:r>
          </w:p>
          <w:p w14:paraId="4975BD71" w14:textId="3C99EA9B" w:rsidR="002E319A" w:rsidRDefault="008B03BE" w:rsidP="008B03BE">
            <w:r w:rsidRPr="008B03BE">
              <w:t>(</w:t>
            </w:r>
            <w:r w:rsidR="00064958">
              <w:t>P</w:t>
            </w:r>
            <w:r w:rsidRPr="008B03BE">
              <w:t xml:space="preserve">articipation in outreach projects, teaching </w:t>
            </w:r>
            <w:r w:rsidR="00A77C2E">
              <w:t>e</w:t>
            </w:r>
            <w:r w:rsidRPr="008B03BE">
              <w:t>xperience, etc.)</w:t>
            </w:r>
          </w:p>
          <w:p w14:paraId="6AFC8659" w14:textId="44F180CD" w:rsidR="00A77C2E" w:rsidRPr="008B03BE" w:rsidRDefault="00A77C2E" w:rsidP="008B03BE">
            <w:pPr>
              <w:rPr>
                <w:lang w:val="en-US"/>
              </w:rPr>
            </w:pP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4BAFAA4" w14:textId="77777777" w:rsidR="002E319A" w:rsidRPr="008B03BE" w:rsidRDefault="008B03BE" w:rsidP="008B03BE">
            <w:pPr>
              <w:rPr>
                <w:lang w:val="en-US"/>
              </w:rPr>
            </w:pPr>
            <w:r w:rsidRPr="008B03BE">
              <w:t xml:space="preserve">  </w:t>
            </w:r>
          </w:p>
        </w:tc>
      </w:tr>
      <w:tr w:rsidR="008B03BE" w:rsidRPr="008B03BE" w14:paraId="6893ACDA" w14:textId="77777777" w:rsidTr="00C412E1">
        <w:trPr>
          <w:trHeight w:val="201"/>
        </w:trPr>
        <w:tc>
          <w:tcPr>
            <w:tcW w:w="6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1EF87D2" w14:textId="77777777" w:rsidR="008B03BE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</w:rPr>
              <w:t>5.</w:t>
            </w:r>
          </w:p>
          <w:p w14:paraId="1D3A4946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</w:rPr>
              <w:lastRenderedPageBreak/>
              <w:t> </w:t>
            </w:r>
          </w:p>
        </w:tc>
        <w:tc>
          <w:tcPr>
            <w:tcW w:w="247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331F02E" w14:textId="77777777" w:rsidR="00064958" w:rsidRDefault="008B03BE" w:rsidP="008B03BE">
            <w:r w:rsidRPr="00064958">
              <w:rPr>
                <w:b/>
                <w:bCs/>
              </w:rPr>
              <w:lastRenderedPageBreak/>
              <w:t>Communication tools</w:t>
            </w:r>
            <w:r w:rsidRPr="008B03BE">
              <w:t xml:space="preserve"> </w:t>
            </w:r>
          </w:p>
          <w:p w14:paraId="6019CEEE" w14:textId="7CD98C11" w:rsidR="002E319A" w:rsidRPr="008B03BE" w:rsidRDefault="008B03BE" w:rsidP="008B03BE">
            <w:pPr>
              <w:rPr>
                <w:lang w:val="en-US"/>
              </w:rPr>
            </w:pPr>
            <w:r w:rsidRPr="008B03BE">
              <w:lastRenderedPageBreak/>
              <w:t>(</w:t>
            </w:r>
            <w:r w:rsidR="00064958">
              <w:t>H</w:t>
            </w:r>
            <w:r w:rsidRPr="008B03BE">
              <w:t>ow do you want to accomplish project goals, what tools/activities are going to be implemented)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9246BC2" w14:textId="77777777" w:rsidR="002E319A" w:rsidRPr="00FD7DA1" w:rsidRDefault="008B03BE" w:rsidP="00FD7DA1">
            <w:pPr>
              <w:jc w:val="center"/>
              <w:rPr>
                <w:b/>
                <w:lang w:val="pt-PT"/>
              </w:rPr>
            </w:pPr>
            <w:r w:rsidRPr="00FD7DA1">
              <w:rPr>
                <w:b/>
              </w:rPr>
              <w:lastRenderedPageBreak/>
              <w:t>Objective</w:t>
            </w:r>
          </w:p>
        </w:tc>
        <w:tc>
          <w:tcPr>
            <w:tcW w:w="38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546CF82" w14:textId="77777777" w:rsidR="002E319A" w:rsidRPr="00FD7DA1" w:rsidRDefault="008B03BE" w:rsidP="00FD7DA1">
            <w:pPr>
              <w:jc w:val="center"/>
              <w:rPr>
                <w:b/>
                <w:lang w:val="en-US"/>
              </w:rPr>
            </w:pPr>
            <w:r w:rsidRPr="00FD7DA1">
              <w:rPr>
                <w:b/>
              </w:rPr>
              <w:t>Tools to accomplish the goals</w:t>
            </w:r>
          </w:p>
        </w:tc>
      </w:tr>
      <w:tr w:rsidR="008B03BE" w:rsidRPr="008B03BE" w14:paraId="0E6AADBF" w14:textId="77777777" w:rsidTr="00691319">
        <w:trPr>
          <w:trHeight w:val="1587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5B265A" w14:textId="77777777" w:rsidR="008B03BE" w:rsidRPr="008B03BE" w:rsidRDefault="008B03BE" w:rsidP="008B03BE">
            <w:pPr>
              <w:rPr>
                <w:lang w:val="en-US"/>
              </w:rPr>
            </w:pPr>
          </w:p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DB078A" w14:textId="77777777" w:rsidR="008B03BE" w:rsidRPr="008B03BE" w:rsidRDefault="008B03BE" w:rsidP="008B03BE">
            <w:pPr>
              <w:rPr>
                <w:lang w:val="en-US"/>
              </w:rPr>
            </w:pP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8BCFF7D" w14:textId="77777777" w:rsidR="002E319A" w:rsidRPr="008B03BE" w:rsidRDefault="00DE715A" w:rsidP="008B03BE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8B03BE">
              <w:t> </w:t>
            </w:r>
          </w:p>
        </w:tc>
        <w:tc>
          <w:tcPr>
            <w:tcW w:w="38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5A24DC1" w14:textId="77777777" w:rsidR="002E319A" w:rsidRPr="008B03BE" w:rsidRDefault="00DE715A" w:rsidP="008B03B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B03BE">
              <w:t> </w:t>
            </w:r>
          </w:p>
          <w:p w14:paraId="2E8DBBCF" w14:textId="77777777" w:rsidR="002E319A" w:rsidRPr="008B03BE" w:rsidRDefault="00DE715A" w:rsidP="008B03B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B03BE">
              <w:t> </w:t>
            </w:r>
          </w:p>
        </w:tc>
      </w:tr>
      <w:tr w:rsidR="008B03BE" w:rsidRPr="008B03BE" w14:paraId="2B2348A9" w14:textId="77777777" w:rsidTr="00A77C2E">
        <w:trPr>
          <w:trHeight w:val="2915"/>
        </w:trPr>
        <w:tc>
          <w:tcPr>
            <w:tcW w:w="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D983F0C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</w:rPr>
              <w:t>6.</w:t>
            </w:r>
          </w:p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D057CA0" w14:textId="77777777" w:rsidR="00064958" w:rsidRDefault="008B03BE" w:rsidP="008B03BE">
            <w:pPr>
              <w:rPr>
                <w:b/>
                <w:bCs/>
              </w:rPr>
            </w:pPr>
            <w:r w:rsidRPr="00064958">
              <w:rPr>
                <w:b/>
                <w:bCs/>
              </w:rPr>
              <w:t>Expected result</w:t>
            </w:r>
          </w:p>
          <w:p w14:paraId="44B76DDA" w14:textId="780E0BF4" w:rsidR="002E319A" w:rsidRDefault="008B03BE" w:rsidP="008B03BE">
            <w:r w:rsidRPr="008B03BE">
              <w:t>(</w:t>
            </w:r>
            <w:r w:rsidR="00064958">
              <w:t>W</w:t>
            </w:r>
            <w:r w:rsidRPr="008B03BE">
              <w:t>hat is the expected feedback, how to sustain this outreach within the country, can it be repeated in other countries?)</w:t>
            </w:r>
          </w:p>
          <w:p w14:paraId="3DE6E83D" w14:textId="4C373CFE" w:rsidR="00FD7DA1" w:rsidRPr="00064958" w:rsidRDefault="00D56045" w:rsidP="008B03BE">
            <w:pPr>
              <w:rPr>
                <w:u w:val="single"/>
              </w:rPr>
            </w:pPr>
            <w:r w:rsidRPr="00064958">
              <w:rPr>
                <w:i/>
                <w:iCs/>
                <w:u w:val="single"/>
              </w:rPr>
              <w:t>(max. 350 words)</w:t>
            </w:r>
          </w:p>
          <w:p w14:paraId="5E684FBD" w14:textId="77777777" w:rsidR="00FD7DA1" w:rsidRPr="008B03BE" w:rsidRDefault="00FD7DA1" w:rsidP="008B03BE">
            <w:pPr>
              <w:rPr>
                <w:lang w:val="en-US"/>
              </w:rPr>
            </w:pPr>
          </w:p>
        </w:tc>
        <w:tc>
          <w:tcPr>
            <w:tcW w:w="574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2C7EEDC" w14:textId="77777777" w:rsidR="002E319A" w:rsidRPr="008B03BE" w:rsidRDefault="008B03BE" w:rsidP="008B03BE">
            <w:pPr>
              <w:rPr>
                <w:lang w:val="en-US"/>
              </w:rPr>
            </w:pPr>
            <w:r w:rsidRPr="008B03BE">
              <w:t> </w:t>
            </w:r>
          </w:p>
        </w:tc>
      </w:tr>
      <w:tr w:rsidR="008B03BE" w:rsidRPr="008B03BE" w14:paraId="4C388169" w14:textId="77777777" w:rsidTr="00C412E1">
        <w:trPr>
          <w:trHeight w:val="201"/>
        </w:trPr>
        <w:tc>
          <w:tcPr>
            <w:tcW w:w="6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3A753F7" w14:textId="77777777" w:rsidR="002E319A" w:rsidRPr="008B03BE" w:rsidRDefault="008B03BE" w:rsidP="008B03BE">
            <w:pPr>
              <w:rPr>
                <w:lang w:val="pt-PT"/>
              </w:rPr>
            </w:pPr>
            <w:r w:rsidRPr="008B03BE">
              <w:rPr>
                <w:b/>
                <w:bCs/>
              </w:rPr>
              <w:t>7.</w:t>
            </w:r>
          </w:p>
        </w:tc>
        <w:tc>
          <w:tcPr>
            <w:tcW w:w="247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6E4D547" w14:textId="77777777" w:rsidR="00064958" w:rsidRPr="00064958" w:rsidRDefault="008B03BE" w:rsidP="008B03BE">
            <w:pPr>
              <w:rPr>
                <w:b/>
                <w:bCs/>
              </w:rPr>
            </w:pPr>
            <w:r w:rsidRPr="00064958">
              <w:rPr>
                <w:b/>
                <w:bCs/>
              </w:rPr>
              <w:t xml:space="preserve">Budget </w:t>
            </w:r>
          </w:p>
          <w:p w14:paraId="454CD2AB" w14:textId="24DD14EC" w:rsidR="002E319A" w:rsidRDefault="00064958" w:rsidP="008B03BE">
            <w:r>
              <w:t>I</w:t>
            </w:r>
            <w:r w:rsidR="008B03BE" w:rsidRPr="008B03BE">
              <w:t>nclude</w:t>
            </w:r>
            <w:r w:rsidR="00C412E1">
              <w:t xml:space="preserve"> and detail</w:t>
            </w:r>
            <w:r w:rsidR="008B03BE" w:rsidRPr="008B03BE">
              <w:t xml:space="preserve"> travel costs within the country, educational materials, flyers etc.)</w:t>
            </w:r>
          </w:p>
          <w:p w14:paraId="5E6478BF" w14:textId="4F790E14" w:rsidR="00D56045" w:rsidRDefault="00D56045" w:rsidP="008B03BE">
            <w:pPr>
              <w:rPr>
                <w:i/>
                <w:iCs/>
                <w:color w:val="0A7A92"/>
              </w:rPr>
            </w:pPr>
          </w:p>
          <w:p w14:paraId="7DDB7C4A" w14:textId="16AEF233" w:rsidR="00FD7DA1" w:rsidRPr="008B03BE" w:rsidRDefault="00C412E1" w:rsidP="00D56045">
            <w:pPr>
              <w:rPr>
                <w:lang w:val="en-US"/>
              </w:rPr>
            </w:pPr>
            <w:r w:rsidRPr="00D56045">
              <w:rPr>
                <w:i/>
                <w:iCs/>
                <w:color w:val="000000" w:themeColor="text1"/>
              </w:rPr>
              <w:t>(add more fields if needed)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83C1838" w14:textId="77777777" w:rsidR="002E319A" w:rsidRPr="00FD7DA1" w:rsidRDefault="008B03BE" w:rsidP="00FD7DA1">
            <w:pPr>
              <w:jc w:val="center"/>
              <w:rPr>
                <w:b/>
                <w:lang w:val="pt-PT"/>
              </w:rPr>
            </w:pPr>
            <w:r w:rsidRPr="00FD7DA1">
              <w:rPr>
                <w:b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47A0790" w14:textId="382FC75B" w:rsidR="002E319A" w:rsidRPr="00FD7DA1" w:rsidRDefault="008B03BE" w:rsidP="00FD7DA1">
            <w:pPr>
              <w:jc w:val="center"/>
              <w:rPr>
                <w:b/>
                <w:lang w:val="pt-PT"/>
              </w:rPr>
            </w:pPr>
            <w:r w:rsidRPr="00FD7DA1">
              <w:rPr>
                <w:b/>
              </w:rPr>
              <w:t>Q</w:t>
            </w:r>
            <w:r w:rsidR="00C412E1">
              <w:rPr>
                <w:b/>
              </w:rPr>
              <w:t>uantity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8811CBE" w14:textId="716AB343" w:rsidR="002E319A" w:rsidRPr="00C412E1" w:rsidRDefault="008B03BE" w:rsidP="00FD7DA1">
            <w:pPr>
              <w:jc w:val="center"/>
              <w:rPr>
                <w:b/>
              </w:rPr>
            </w:pPr>
            <w:r w:rsidRPr="00FD7DA1">
              <w:rPr>
                <w:b/>
              </w:rPr>
              <w:t>Cost</w:t>
            </w:r>
            <w:r w:rsidR="00C412E1">
              <w:rPr>
                <w:b/>
              </w:rPr>
              <w:t xml:space="preserve"> </w:t>
            </w:r>
            <w:r w:rsidR="00C412E1" w:rsidRPr="00064958">
              <w:rPr>
                <w:bCs/>
              </w:rPr>
              <w:t>(in British pounds GBP)</w:t>
            </w:r>
          </w:p>
        </w:tc>
      </w:tr>
      <w:tr w:rsidR="008B03BE" w:rsidRPr="008B03BE" w14:paraId="63B54D5E" w14:textId="77777777" w:rsidTr="00A77C2E">
        <w:trPr>
          <w:trHeight w:val="491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C97190" w14:textId="77777777" w:rsidR="008B03BE" w:rsidRPr="00C412E1" w:rsidRDefault="008B03BE" w:rsidP="008B03BE"/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1661AE" w14:textId="77777777" w:rsidR="008B03BE" w:rsidRPr="00C412E1" w:rsidRDefault="008B03BE" w:rsidP="008B03BE"/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2AE04CF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8FB66AB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F9EA1E2" w14:textId="77777777" w:rsidR="002E319A" w:rsidRPr="00C412E1" w:rsidRDefault="008B03BE" w:rsidP="008B03BE">
            <w:r w:rsidRPr="008B03BE">
              <w:t> </w:t>
            </w:r>
          </w:p>
        </w:tc>
      </w:tr>
      <w:tr w:rsidR="008B03BE" w:rsidRPr="008B03BE" w14:paraId="6D2D9601" w14:textId="77777777" w:rsidTr="00A77C2E">
        <w:trPr>
          <w:trHeight w:val="410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65E910" w14:textId="77777777" w:rsidR="008B03BE" w:rsidRPr="00C412E1" w:rsidRDefault="008B03BE" w:rsidP="008B03BE"/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AAE375" w14:textId="77777777" w:rsidR="008B03BE" w:rsidRPr="00C412E1" w:rsidRDefault="008B03BE" w:rsidP="008B03BE"/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BE4AE68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F03C0BF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E0627B2" w14:textId="77777777" w:rsidR="002E319A" w:rsidRPr="00C412E1" w:rsidRDefault="008B03BE" w:rsidP="008B03BE">
            <w:r w:rsidRPr="008B03BE">
              <w:t> </w:t>
            </w:r>
          </w:p>
        </w:tc>
      </w:tr>
      <w:tr w:rsidR="008B03BE" w:rsidRPr="008B03BE" w14:paraId="0D688C88" w14:textId="77777777" w:rsidTr="00A77C2E">
        <w:trPr>
          <w:trHeight w:val="419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E08300" w14:textId="77777777" w:rsidR="008B03BE" w:rsidRPr="00C412E1" w:rsidRDefault="008B03BE" w:rsidP="008B03BE"/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0E5A5D" w14:textId="77777777" w:rsidR="008B03BE" w:rsidRPr="00C412E1" w:rsidRDefault="008B03BE" w:rsidP="008B03BE"/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9AD6093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B5EC97C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E646AF9" w14:textId="77777777" w:rsidR="002E319A" w:rsidRPr="00C412E1" w:rsidRDefault="008B03BE" w:rsidP="008B03BE">
            <w:r w:rsidRPr="008B03BE">
              <w:t> </w:t>
            </w:r>
          </w:p>
        </w:tc>
      </w:tr>
      <w:tr w:rsidR="008B03BE" w:rsidRPr="008B03BE" w14:paraId="4373AA61" w14:textId="77777777" w:rsidTr="00A77C2E">
        <w:trPr>
          <w:trHeight w:val="468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E3E81D" w14:textId="77777777" w:rsidR="008B03BE" w:rsidRPr="00C412E1" w:rsidRDefault="008B03BE" w:rsidP="008B03BE"/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4C8EE9" w14:textId="77777777" w:rsidR="008B03BE" w:rsidRPr="00C412E1" w:rsidRDefault="008B03BE" w:rsidP="008B03BE"/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C13232F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539B82A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25AE0ED" w14:textId="77777777" w:rsidR="002E319A" w:rsidRPr="00C412E1" w:rsidRDefault="008B03BE" w:rsidP="008B03BE">
            <w:r w:rsidRPr="008B03BE">
              <w:t> </w:t>
            </w:r>
          </w:p>
        </w:tc>
      </w:tr>
      <w:tr w:rsidR="008B03BE" w:rsidRPr="008B03BE" w14:paraId="3DFBAC5F" w14:textId="77777777" w:rsidTr="00A77C2E">
        <w:trPr>
          <w:trHeight w:val="295"/>
        </w:trPr>
        <w:tc>
          <w:tcPr>
            <w:tcW w:w="62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5C339D" w14:textId="77777777" w:rsidR="008B03BE" w:rsidRPr="00C412E1" w:rsidRDefault="008B03BE" w:rsidP="008B03BE"/>
        </w:tc>
        <w:tc>
          <w:tcPr>
            <w:tcW w:w="24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34E8D9" w14:textId="77777777" w:rsidR="008B03BE" w:rsidRPr="00C412E1" w:rsidRDefault="008B03BE" w:rsidP="008B03BE"/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3D5AC5F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7425C54" w14:textId="77777777" w:rsidR="002E319A" w:rsidRPr="00C412E1" w:rsidRDefault="008B03BE" w:rsidP="008B03BE">
            <w:r w:rsidRPr="008B03BE"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7DCD59D" w14:textId="77777777" w:rsidR="002E319A" w:rsidRPr="00C412E1" w:rsidRDefault="008B03BE" w:rsidP="008B03BE">
            <w:r w:rsidRPr="008B03BE">
              <w:t> </w:t>
            </w:r>
          </w:p>
        </w:tc>
      </w:tr>
      <w:tr w:rsidR="00C412E1" w:rsidRPr="008B03BE" w14:paraId="2F6E83FA" w14:textId="77777777" w:rsidTr="00C412E1">
        <w:trPr>
          <w:trHeight w:val="201"/>
        </w:trPr>
        <w:tc>
          <w:tcPr>
            <w:tcW w:w="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41EB65F" w14:textId="77777777" w:rsidR="00C412E1" w:rsidRPr="00C412E1" w:rsidRDefault="00C412E1" w:rsidP="008B03BE"/>
        </w:tc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09474357" w14:textId="77777777" w:rsidR="00C412E1" w:rsidRPr="00C412E1" w:rsidRDefault="00C412E1" w:rsidP="008B03BE"/>
        </w:tc>
        <w:tc>
          <w:tcPr>
            <w:tcW w:w="29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88BD3AC" w14:textId="1F561E06" w:rsidR="00C412E1" w:rsidRPr="00C412E1" w:rsidRDefault="00C412E1" w:rsidP="00C412E1">
            <w:pPr>
              <w:jc w:val="right"/>
              <w:rPr>
                <w:b/>
                <w:bCs/>
              </w:rPr>
            </w:pPr>
            <w:r w:rsidRPr="00C412E1">
              <w:rPr>
                <w:b/>
                <w:bCs/>
              </w:rPr>
              <w:t>TOTAL (GBP)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74439EA" w14:textId="77777777" w:rsidR="00C412E1" w:rsidRPr="00C412E1" w:rsidRDefault="00C412E1" w:rsidP="008B03BE">
            <w:pPr>
              <w:rPr>
                <w:b/>
                <w:bCs/>
              </w:rPr>
            </w:pPr>
          </w:p>
        </w:tc>
      </w:tr>
    </w:tbl>
    <w:p w14:paraId="7B108529" w14:textId="791F04AF" w:rsidR="008B03BE" w:rsidRDefault="008B03BE">
      <w:pPr>
        <w:rPr>
          <w:lang w:val="en-US"/>
        </w:rPr>
      </w:pPr>
    </w:p>
    <w:tbl>
      <w:tblPr>
        <w:tblW w:w="8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169"/>
        <w:gridCol w:w="2053"/>
      </w:tblGrid>
      <w:tr w:rsidR="00A77C2E" w:rsidRPr="00A77C2E" w14:paraId="4D08015A" w14:textId="77777777" w:rsidTr="00A77C2E">
        <w:trPr>
          <w:trHeight w:val="373"/>
        </w:trPr>
        <w:tc>
          <w:tcPr>
            <w:tcW w:w="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3B8F94A" w14:textId="14C6AA21" w:rsidR="00A77C2E" w:rsidRPr="00A77C2E" w:rsidRDefault="00A77C2E" w:rsidP="00FA0AB2">
            <w:pPr>
              <w:rPr>
                <w:b/>
                <w:bCs/>
                <w:lang w:val="pt-PT"/>
              </w:rPr>
            </w:pPr>
            <w:r w:rsidRPr="00A77C2E">
              <w:rPr>
                <w:b/>
                <w:bCs/>
                <w:lang w:val="pt-PT"/>
              </w:rPr>
              <w:t>8.</w:t>
            </w:r>
          </w:p>
        </w:tc>
        <w:tc>
          <w:tcPr>
            <w:tcW w:w="6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A405311" w14:textId="077A1DE5" w:rsidR="00A77C2E" w:rsidRPr="00A77C2E" w:rsidRDefault="00A77C2E" w:rsidP="00A77C2E">
            <w:pPr>
              <w:spacing w:after="12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In case my proposal is approved, I will </w:t>
            </w:r>
            <w:r w:rsidRPr="00A77C2E">
              <w:rPr>
                <w:lang w:val="pl-PL"/>
              </w:rPr>
              <w:t>provide a</w:t>
            </w:r>
            <w:r>
              <w:rPr>
                <w:lang w:val="pl-PL"/>
              </w:rPr>
              <w:t xml:space="preserve"> </w:t>
            </w:r>
            <w:r w:rsidRPr="00A77C2E">
              <w:rPr>
                <w:lang w:val="pl-PL"/>
              </w:rPr>
              <w:t>written report on completion of the project, and no later</w:t>
            </w:r>
            <w:r>
              <w:rPr>
                <w:lang w:val="pl-PL"/>
              </w:rPr>
              <w:t xml:space="preserve"> </w:t>
            </w:r>
            <w:r w:rsidR="004F363D">
              <w:rPr>
                <w:lang w:val="pl-PL"/>
              </w:rPr>
              <w:t xml:space="preserve">than </w:t>
            </w:r>
            <w:r w:rsidR="00BD2D51">
              <w:rPr>
                <w:lang w:val="pl-PL"/>
              </w:rPr>
              <w:t>6 months from the start of the project</w:t>
            </w:r>
            <w:r w:rsidRPr="00A77C2E">
              <w:rPr>
                <w:lang w:val="pl-PL"/>
              </w:rPr>
              <w:t>.</w:t>
            </w:r>
            <w:r>
              <w:rPr>
                <w:lang w:val="pl-PL"/>
              </w:rPr>
              <w:t xml:space="preserve"> (YES/NO)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0BF7C16" w14:textId="0E6FBCD1" w:rsidR="00A77C2E" w:rsidRPr="00A77C2E" w:rsidRDefault="00A77C2E" w:rsidP="00FA0AB2">
            <w:r w:rsidRPr="008B03BE">
              <w:rPr>
                <w:lang w:val="pl-PL"/>
              </w:rPr>
              <w:t> </w:t>
            </w:r>
          </w:p>
        </w:tc>
      </w:tr>
    </w:tbl>
    <w:p w14:paraId="36039D5E" w14:textId="7673B128" w:rsidR="00A77C2E" w:rsidRDefault="00A77C2E">
      <w:pPr>
        <w:rPr>
          <w:lang w:val="en-US"/>
        </w:rPr>
      </w:pPr>
    </w:p>
    <w:p w14:paraId="456EADE3" w14:textId="2710D29A" w:rsidR="00A77C2E" w:rsidRDefault="00A77C2E" w:rsidP="00A77C2E">
      <w:pPr>
        <w:rPr>
          <w:lang w:val="pl-PL"/>
        </w:rPr>
      </w:pPr>
      <w:r>
        <w:rPr>
          <w:lang w:val="pl-PL"/>
        </w:rPr>
        <w:t>Applicant’s signature</w:t>
      </w:r>
      <w:r w:rsidR="00691319">
        <w:rPr>
          <w:lang w:val="pl-PL"/>
        </w:rPr>
        <w:t xml:space="preserve">  _________________________                   Date: _____________________</w:t>
      </w:r>
    </w:p>
    <w:sectPr w:rsidR="00A77C2E" w:rsidSect="0047264C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F438" w14:textId="77777777" w:rsidR="0047264C" w:rsidRDefault="0047264C" w:rsidP="008B03BE">
      <w:pPr>
        <w:spacing w:after="0" w:line="240" w:lineRule="auto"/>
      </w:pPr>
      <w:r>
        <w:separator/>
      </w:r>
    </w:p>
  </w:endnote>
  <w:endnote w:type="continuationSeparator" w:id="0">
    <w:p w14:paraId="3AB7CA25" w14:textId="77777777" w:rsidR="0047264C" w:rsidRDefault="0047264C" w:rsidP="008B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FF1C" w14:textId="77777777" w:rsidR="0047264C" w:rsidRDefault="0047264C" w:rsidP="008B03BE">
      <w:pPr>
        <w:spacing w:after="0" w:line="240" w:lineRule="auto"/>
      </w:pPr>
      <w:r>
        <w:separator/>
      </w:r>
    </w:p>
  </w:footnote>
  <w:footnote w:type="continuationSeparator" w:id="0">
    <w:p w14:paraId="5E67BBE7" w14:textId="77777777" w:rsidR="0047264C" w:rsidRDefault="0047264C" w:rsidP="008B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3F7F" w14:textId="2DD5BDBE" w:rsidR="002F560C" w:rsidRPr="00435BBE" w:rsidRDefault="00435BBE" w:rsidP="00435BBE">
    <w:pPr>
      <w:pStyle w:val="Header"/>
      <w:jc w:val="center"/>
      <w:rPr>
        <w:color w:val="0A7A92"/>
        <w:lang w:val="en-US"/>
      </w:rPr>
    </w:pPr>
    <w:r w:rsidRPr="00435BBE">
      <w:rPr>
        <w:b/>
        <w:bCs/>
        <w:noProof/>
        <w:color w:val="0A7A92"/>
        <w:lang w:val="en-US"/>
      </w:rPr>
      <w:drawing>
        <wp:inline distT="0" distB="0" distL="0" distR="0" wp14:anchorId="7A7B57AA" wp14:editId="195DBA0C">
          <wp:extent cx="1360910" cy="720000"/>
          <wp:effectExtent l="0" t="0" r="0" b="444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" t="10843" r="5301" b="9639"/>
                  <a:stretch/>
                </pic:blipFill>
                <pic:spPr bwMode="auto">
                  <a:xfrm>
                    <a:off x="0" y="0"/>
                    <a:ext cx="136091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35BBE">
      <w:rPr>
        <w:color w:val="0A7A92"/>
        <w:lang w:val="en-US"/>
      </w:rPr>
      <w:t xml:space="preserve">                                               </w:t>
    </w:r>
    <w:r>
      <w:rPr>
        <w:color w:val="0A7A92"/>
        <w:lang w:val="en-US"/>
      </w:rPr>
      <w:t xml:space="preserve">                  </w:t>
    </w:r>
    <w:r w:rsidRPr="00435BBE">
      <w:rPr>
        <w:color w:val="0A7A92"/>
        <w:lang w:val="en-US"/>
      </w:rPr>
      <w:t xml:space="preserve">             </w:t>
    </w:r>
    <w:hyperlink r:id="rId2" w:history="1">
      <w:r w:rsidRPr="00435BBE">
        <w:rPr>
          <w:rStyle w:val="Hyperlink"/>
          <w:b/>
          <w:bCs/>
          <w:color w:val="0A7A92"/>
          <w:u w:val="none"/>
          <w:lang w:val="en-US"/>
        </w:rPr>
        <w:t>www.trevorfoundation.org</w:t>
      </w:r>
    </w:hyperlink>
    <w:r w:rsidRPr="00435BBE">
      <w:rPr>
        <w:b/>
        <w:bCs/>
        <w:color w:val="0A7A92"/>
        <w:lang w:val="en-US"/>
      </w:rPr>
      <w:t xml:space="preserve"> </w:t>
    </w:r>
  </w:p>
  <w:p w14:paraId="679BAA00" w14:textId="77777777" w:rsidR="008B03BE" w:rsidRPr="008B03BE" w:rsidRDefault="008B03BE" w:rsidP="008B03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700AB"/>
    <w:multiLevelType w:val="hybridMultilevel"/>
    <w:tmpl w:val="84CE6BE2"/>
    <w:lvl w:ilvl="0" w:tplc="4EDA6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A1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E20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905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E0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46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B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03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7E4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D65EC4"/>
    <w:multiLevelType w:val="hybridMultilevel"/>
    <w:tmpl w:val="864A5794"/>
    <w:lvl w:ilvl="0" w:tplc="2A30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6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40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4A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2D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E6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7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D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85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EF0E85"/>
    <w:multiLevelType w:val="hybridMultilevel"/>
    <w:tmpl w:val="72DAA064"/>
    <w:lvl w:ilvl="0" w:tplc="CBEE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E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AB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63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CB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C6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07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E0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A1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D3B36"/>
    <w:multiLevelType w:val="hybridMultilevel"/>
    <w:tmpl w:val="8A08F7DE"/>
    <w:lvl w:ilvl="0" w:tplc="C626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A0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C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8B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26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87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4E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E1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C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552711">
    <w:abstractNumId w:val="2"/>
  </w:num>
  <w:num w:numId="2" w16cid:durableId="1743019860">
    <w:abstractNumId w:val="1"/>
  </w:num>
  <w:num w:numId="3" w16cid:durableId="1007370419">
    <w:abstractNumId w:val="3"/>
  </w:num>
  <w:num w:numId="4" w16cid:durableId="82034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BE"/>
    <w:rsid w:val="00064958"/>
    <w:rsid w:val="000D1F1A"/>
    <w:rsid w:val="00116DF7"/>
    <w:rsid w:val="00156CBF"/>
    <w:rsid w:val="00160260"/>
    <w:rsid w:val="002E319A"/>
    <w:rsid w:val="002F560C"/>
    <w:rsid w:val="003439A5"/>
    <w:rsid w:val="00435BBE"/>
    <w:rsid w:val="00471383"/>
    <w:rsid w:val="0047264C"/>
    <w:rsid w:val="004F363D"/>
    <w:rsid w:val="005D6F18"/>
    <w:rsid w:val="00674622"/>
    <w:rsid w:val="00691319"/>
    <w:rsid w:val="00745E25"/>
    <w:rsid w:val="007D6055"/>
    <w:rsid w:val="00825B23"/>
    <w:rsid w:val="0089014C"/>
    <w:rsid w:val="008B03BE"/>
    <w:rsid w:val="009325D7"/>
    <w:rsid w:val="00A77C2E"/>
    <w:rsid w:val="00BD2D51"/>
    <w:rsid w:val="00BD5012"/>
    <w:rsid w:val="00C412E1"/>
    <w:rsid w:val="00D56045"/>
    <w:rsid w:val="00DE715A"/>
    <w:rsid w:val="00E14A48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70A1"/>
  <w15:docId w15:val="{7B98076F-4509-450A-A5A9-E271B8A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B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B0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60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BE"/>
    <w:rPr>
      <w:color w:val="605E5C"/>
      <w:shd w:val="clear" w:color="auto" w:fill="E1DFDD"/>
    </w:rPr>
  </w:style>
  <w:style w:type="paragraph" w:customStyle="1" w:styleId="Default">
    <w:name w:val="Default"/>
    <w:rsid w:val="00064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trevor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vorfoundatio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%20Krug\Dropbox\TPSF\Outreach\TPSF-outreach-activities-proposal-template-s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TPSF-outreach-activities-proposal-template-ss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Krug</dc:creator>
  <cp:lastModifiedBy>Nandini Menon</cp:lastModifiedBy>
  <cp:revision>2</cp:revision>
  <dcterms:created xsi:type="dcterms:W3CDTF">2024-04-18T05:34:00Z</dcterms:created>
  <dcterms:modified xsi:type="dcterms:W3CDTF">2024-04-18T05:34:00Z</dcterms:modified>
</cp:coreProperties>
</file>